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FA" w:rsidRDefault="00B534FA" w:rsidP="00232246">
      <w:pPr>
        <w:spacing w:line="480" w:lineRule="auto"/>
        <w:ind w:left="3402"/>
        <w:jc w:val="center"/>
      </w:pPr>
    </w:p>
    <w:p w:rsidR="00B534FA" w:rsidRDefault="00B534FA" w:rsidP="00232246">
      <w:pPr>
        <w:spacing w:line="480" w:lineRule="auto"/>
        <w:ind w:left="3402"/>
        <w:jc w:val="center"/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9pt;margin-top:1.15pt;width:151.85pt;height:147.3pt;z-index:251658240;visibility:visible;mso-position-horizontal-relative:margin">
            <v:imagedata r:id="rId4" o:title=""/>
            <w10:wrap anchorx="margin"/>
          </v:shape>
        </w:pict>
      </w:r>
    </w:p>
    <w:p w:rsidR="00B534FA" w:rsidRDefault="00B534FA" w:rsidP="00232246">
      <w:pPr>
        <w:spacing w:line="480" w:lineRule="auto"/>
        <w:ind w:left="3402"/>
        <w:jc w:val="center"/>
      </w:pPr>
    </w:p>
    <w:p w:rsidR="00B534FA" w:rsidRDefault="00B534FA" w:rsidP="00232246">
      <w:pPr>
        <w:spacing w:line="480" w:lineRule="auto"/>
        <w:ind w:left="3402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bookmarkStart w:id="0" w:name="_GoBack"/>
      <w:bookmarkEnd w:id="0"/>
      <w:r w:rsidRPr="00232246">
        <w:rPr>
          <w:rFonts w:ascii="Arial" w:hAnsi="Arial" w:cs="Arial"/>
          <w:b/>
          <w:bCs/>
          <w:color w:val="002060"/>
          <w:sz w:val="32"/>
          <w:szCs w:val="32"/>
        </w:rPr>
        <w:t>Spotkanie</w:t>
      </w:r>
    </w:p>
    <w:p w:rsidR="00B534FA" w:rsidRPr="00232246" w:rsidRDefault="00B534FA" w:rsidP="00232246">
      <w:pPr>
        <w:spacing w:line="480" w:lineRule="auto"/>
        <w:ind w:left="3402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232246">
        <w:rPr>
          <w:rFonts w:ascii="Arial" w:hAnsi="Arial" w:cs="Arial"/>
          <w:b/>
          <w:bCs/>
          <w:color w:val="002060"/>
          <w:sz w:val="32"/>
          <w:szCs w:val="32"/>
        </w:rPr>
        <w:t>Ełckiego Wolontariatu Misyjnego</w:t>
      </w:r>
    </w:p>
    <w:p w:rsidR="00B534FA" w:rsidRDefault="00B534FA" w:rsidP="00232246">
      <w:pPr>
        <w:spacing w:line="480" w:lineRule="auto"/>
        <w:ind w:left="3261"/>
        <w:jc w:val="center"/>
        <w:rPr>
          <w:rFonts w:ascii="Arial" w:hAnsi="Arial" w:cs="Arial"/>
          <w:b/>
          <w:bCs/>
          <w:color w:val="008000"/>
          <w:sz w:val="32"/>
          <w:szCs w:val="32"/>
        </w:rPr>
      </w:pPr>
      <w:r w:rsidRPr="00232246">
        <w:rPr>
          <w:rFonts w:ascii="Arial" w:hAnsi="Arial" w:cs="Arial"/>
          <w:b/>
          <w:bCs/>
          <w:color w:val="008000"/>
          <w:sz w:val="32"/>
          <w:szCs w:val="32"/>
        </w:rPr>
        <w:t>23 października 2021 r.</w:t>
      </w:r>
    </w:p>
    <w:p w:rsidR="00B534FA" w:rsidRPr="00232246" w:rsidRDefault="00B534FA" w:rsidP="00232246">
      <w:pPr>
        <w:spacing w:line="600" w:lineRule="auto"/>
        <w:ind w:left="2835"/>
        <w:jc w:val="center"/>
        <w:rPr>
          <w:rFonts w:ascii="Arial" w:hAnsi="Arial" w:cs="Arial"/>
          <w:sz w:val="28"/>
          <w:szCs w:val="28"/>
        </w:rPr>
      </w:pPr>
    </w:p>
    <w:p w:rsidR="00B534FA" w:rsidRDefault="00B534FA" w:rsidP="008A75D4">
      <w:pPr>
        <w:spacing w:line="480" w:lineRule="auto"/>
        <w:rPr>
          <w:rFonts w:ascii="Arial" w:hAnsi="Arial" w:cs="Arial"/>
          <w:sz w:val="28"/>
          <w:szCs w:val="28"/>
        </w:rPr>
      </w:pPr>
      <w:r w:rsidRPr="00232246">
        <w:rPr>
          <w:rFonts w:ascii="Arial" w:hAnsi="Arial" w:cs="Arial"/>
          <w:sz w:val="28"/>
          <w:szCs w:val="28"/>
        </w:rPr>
        <w:t>9:00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wprowadzenie - Ks. Krzysztof Karski i S. Donata Topa</w:t>
      </w:r>
    </w:p>
    <w:p w:rsidR="00B534FA" w:rsidRDefault="00B534FA" w:rsidP="008A75D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9:30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Msza Święta w katedrze – Ks. Bp Jerzy Mazur</w:t>
      </w:r>
    </w:p>
    <w:p w:rsidR="00B534FA" w:rsidRDefault="00B534FA" w:rsidP="008A75D4">
      <w:pPr>
        <w:spacing w:line="480" w:lineRule="auto"/>
        <w:ind w:left="70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przerwa na kawę</w:t>
      </w:r>
    </w:p>
    <w:p w:rsidR="00B534FA" w:rsidRDefault="00B534FA" w:rsidP="008A75D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10:45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warsztaty psychologiczne - dr Mariusz Wołońciej</w:t>
      </w:r>
    </w:p>
    <w:p w:rsidR="00B534FA" w:rsidRDefault="00B534FA" w:rsidP="008A75D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13:45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obiad</w:t>
      </w:r>
    </w:p>
    <w:p w:rsidR="00B534FA" w:rsidRDefault="00B534FA" w:rsidP="008A75D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14:15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świadectwo wolontariuszki – Magdalena Wierciszewska</w:t>
      </w:r>
    </w:p>
    <w:p w:rsidR="00B534FA" w:rsidRDefault="00B534FA" w:rsidP="008A75D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14:45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podsumowanie S. Donata</w:t>
      </w:r>
    </w:p>
    <w:p w:rsidR="00B534FA" w:rsidRDefault="00B534FA" w:rsidP="008A75D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15:00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modlitwa różańcowa</w:t>
      </w:r>
    </w:p>
    <w:p w:rsidR="00B534FA" w:rsidRPr="00232246" w:rsidRDefault="00B534FA" w:rsidP="008A75D4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sectPr w:rsidR="00B534FA" w:rsidRPr="00232246" w:rsidSect="00DE4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246"/>
    <w:rsid w:val="00216538"/>
    <w:rsid w:val="00232246"/>
    <w:rsid w:val="00691C0D"/>
    <w:rsid w:val="00752EF7"/>
    <w:rsid w:val="00785360"/>
    <w:rsid w:val="008A75D4"/>
    <w:rsid w:val="009219AF"/>
    <w:rsid w:val="00980117"/>
    <w:rsid w:val="00A93799"/>
    <w:rsid w:val="00B534FA"/>
    <w:rsid w:val="00BB1946"/>
    <w:rsid w:val="00BB1A2A"/>
    <w:rsid w:val="00CB5115"/>
    <w:rsid w:val="00D04AD5"/>
    <w:rsid w:val="00D13EE7"/>
    <w:rsid w:val="00D24FCC"/>
    <w:rsid w:val="00DE4654"/>
    <w:rsid w:val="00F4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AD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54</Words>
  <Characters>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3</cp:revision>
  <dcterms:created xsi:type="dcterms:W3CDTF">2021-10-19T12:47:00Z</dcterms:created>
  <dcterms:modified xsi:type="dcterms:W3CDTF">2021-10-19T12:48:00Z</dcterms:modified>
</cp:coreProperties>
</file>